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C5" w:rsidRDefault="00DB39C5">
      <w:pPr>
        <w:pStyle w:val="Nadpis5"/>
      </w:pPr>
    </w:p>
    <w:p w:rsidR="00DB39C5" w:rsidRDefault="00DB39C5">
      <w:pPr>
        <w:pStyle w:val="Nadpis5"/>
        <w:rPr>
          <w:b w:val="0"/>
          <w:bCs w:val="0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  <w:sz w:val="20"/>
        </w:rPr>
        <w:t>Adresát:</w:t>
      </w:r>
    </w:p>
    <w:p w:rsidR="00DB39C5" w:rsidRDefault="00DB39C5">
      <w:pPr>
        <w:pStyle w:val="Nadpis5"/>
        <w:ind w:left="6381"/>
        <w:rPr>
          <w:sz w:val="28"/>
        </w:rPr>
      </w:pPr>
      <w:r>
        <w:rPr>
          <w:sz w:val="28"/>
        </w:rPr>
        <w:t xml:space="preserve">Obec </w:t>
      </w:r>
      <w:r w:rsidR="00BE5CD7">
        <w:rPr>
          <w:sz w:val="28"/>
        </w:rPr>
        <w:t>Galovany</w:t>
      </w:r>
    </w:p>
    <w:p w:rsidR="00DB39C5" w:rsidRDefault="00BE5CD7">
      <w:pPr>
        <w:ind w:left="1418" w:firstLine="709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  <w:t>Obecný úrad č. 67</w:t>
      </w:r>
    </w:p>
    <w:p w:rsidR="00DB39C5" w:rsidRDefault="00BE5CD7">
      <w:pPr>
        <w:ind w:left="5672" w:firstLine="709"/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032 11</w:t>
      </w:r>
      <w:r w:rsidR="00DB39C5">
        <w:rPr>
          <w:rFonts w:ascii="Arial" w:hAnsi="Arial" w:cs="Arial"/>
          <w:b/>
          <w:bCs/>
          <w:sz w:val="22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0"/>
          <w:u w:val="single"/>
        </w:rPr>
        <w:t>Svätý Kríž</w:t>
      </w:r>
    </w:p>
    <w:p w:rsidR="00DB39C5" w:rsidRDefault="00DB39C5">
      <w:pPr>
        <w:jc w:val="both"/>
        <w:rPr>
          <w:rFonts w:ascii="Arial" w:hAnsi="Arial" w:cs="Arial"/>
          <w:b/>
          <w:bCs/>
          <w:sz w:val="22"/>
          <w:szCs w:val="20"/>
        </w:rPr>
      </w:pPr>
    </w:p>
    <w:p w:rsidR="00DB39C5" w:rsidRDefault="00DB39C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</w:p>
    <w:p w:rsidR="00DB39C5" w:rsidRDefault="00DB39C5">
      <w:pPr>
        <w:rPr>
          <w:rFonts w:ascii="Arial" w:hAnsi="Arial" w:cs="Arial"/>
          <w:sz w:val="22"/>
          <w:szCs w:val="20"/>
        </w:rPr>
      </w:pPr>
    </w:p>
    <w:p w:rsidR="00DB39C5" w:rsidRDefault="00DB39C5">
      <w:pPr>
        <w:rPr>
          <w:rFonts w:ascii="Arial" w:hAnsi="Arial" w:cs="Arial"/>
          <w:sz w:val="22"/>
          <w:szCs w:val="20"/>
        </w:rPr>
      </w:pPr>
    </w:p>
    <w:p w:rsidR="00DB39C5" w:rsidRDefault="00DB39C5">
      <w:pPr>
        <w:ind w:left="540" w:hanging="540"/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sz w:val="22"/>
          <w:szCs w:val="20"/>
        </w:rPr>
        <w:t xml:space="preserve">Vec: </w:t>
      </w:r>
      <w:r>
        <w:rPr>
          <w:rFonts w:ascii="Arial" w:hAnsi="Arial" w:cs="Arial"/>
          <w:b/>
          <w:bCs/>
          <w:sz w:val="22"/>
          <w:szCs w:val="20"/>
          <w:u w:val="single"/>
        </w:rPr>
        <w:t xml:space="preserve">Žiadosť o vydanie súhlasu na umiestnenie malého zdroja znečistenia ovzdušia  </w:t>
      </w:r>
    </w:p>
    <w:p w:rsidR="00DB39C5" w:rsidRDefault="00DB39C5">
      <w:pPr>
        <w:ind w:left="54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V súlade s § 11, ods.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, písm.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f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zákona.č. 309/1991 Z.z. o ochrane ovzdušia pred znečisťujúcimi látkami (zákon o ovzduší) v znení neskorších zmien a doplnkov</w:t>
      </w:r>
    </w:p>
    <w:p w:rsidR="00DB39C5" w:rsidRDefault="00DB39C5">
      <w:pPr>
        <w:ind w:left="540" w:hanging="540"/>
        <w:rPr>
          <w:rFonts w:ascii="Arial" w:hAnsi="Arial" w:cs="Arial"/>
          <w:b/>
          <w:bCs/>
          <w:sz w:val="22"/>
          <w:szCs w:val="20"/>
          <w:u w:val="single"/>
        </w:rPr>
      </w:pPr>
    </w:p>
    <w:p w:rsidR="00DB39C5" w:rsidRDefault="00DB39C5">
      <w:pPr>
        <w:ind w:left="540" w:hanging="540"/>
        <w:rPr>
          <w:rFonts w:ascii="Arial" w:hAnsi="Arial" w:cs="Arial"/>
          <w:b/>
          <w:bCs/>
          <w:sz w:val="22"/>
          <w:szCs w:val="20"/>
          <w:u w:val="single"/>
        </w:rPr>
      </w:pPr>
    </w:p>
    <w:p w:rsidR="00DB39C5" w:rsidRDefault="00DB39C5">
      <w:pPr>
        <w:pStyle w:val="Nadpis3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Žiadateľ:</w:t>
      </w:r>
    </w:p>
    <w:p w:rsidR="00DB39C5" w:rsidRDefault="00DB39C5">
      <w:pPr>
        <w:spacing w:after="120"/>
        <w:ind w:firstLine="540"/>
        <w:rPr>
          <w:rFonts w:ascii="Arial" w:hAnsi="Arial" w:cs="Arial"/>
          <w:szCs w:val="20"/>
        </w:rPr>
      </w:pPr>
      <w:r>
        <w:rPr>
          <w:rFonts w:ascii="Arial" w:hAnsi="Arial" w:cs="Arial"/>
          <w:sz w:val="18"/>
          <w:szCs w:val="20"/>
        </w:rPr>
        <w:t>Meno a priezvisko /názov právnickej osoby/: .</w:t>
      </w:r>
      <w:r>
        <w:rPr>
          <w:rFonts w:ascii="Arial" w:hAnsi="Arial" w:cs="Arial"/>
          <w:szCs w:val="20"/>
        </w:rPr>
        <w:t>.........................................................................</w:t>
      </w:r>
    </w:p>
    <w:p w:rsidR="00DB39C5" w:rsidRDefault="00DB39C5">
      <w:pPr>
        <w:spacing w:after="120"/>
        <w:ind w:firstLine="539"/>
        <w:rPr>
          <w:rFonts w:ascii="Arial" w:hAnsi="Arial" w:cs="Arial"/>
          <w:szCs w:val="20"/>
        </w:rPr>
      </w:pPr>
      <w:r>
        <w:rPr>
          <w:rFonts w:ascii="Arial" w:hAnsi="Arial" w:cs="Arial"/>
          <w:sz w:val="18"/>
          <w:szCs w:val="20"/>
        </w:rPr>
        <w:t>Adresa  bydliska /sídlo/:</w:t>
      </w:r>
      <w:r>
        <w:rPr>
          <w:rFonts w:ascii="Arial" w:hAnsi="Arial" w:cs="Arial"/>
          <w:sz w:val="20"/>
          <w:szCs w:val="20"/>
        </w:rPr>
        <w:t xml:space="preserve"> .</w:t>
      </w:r>
      <w:r>
        <w:rPr>
          <w:rFonts w:ascii="Arial" w:hAnsi="Arial" w:cs="Arial"/>
          <w:szCs w:val="20"/>
        </w:rPr>
        <w:t>.................................................................................................</w:t>
      </w:r>
    </w:p>
    <w:p w:rsidR="00DB39C5" w:rsidRDefault="00DB39C5">
      <w:pPr>
        <w:spacing w:after="120"/>
        <w:ind w:firstLine="539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18"/>
          <w:szCs w:val="20"/>
        </w:rPr>
        <w:t xml:space="preserve">Kontakt: </w:t>
      </w:r>
      <w:r>
        <w:rPr>
          <w:rFonts w:ascii="Arial" w:hAnsi="Arial" w:cs="Arial"/>
          <w:sz w:val="22"/>
          <w:szCs w:val="20"/>
        </w:rPr>
        <w:t>....................................................................</w:t>
      </w:r>
    </w:p>
    <w:p w:rsidR="00DB39C5" w:rsidRDefault="00DB39C5">
      <w:pPr>
        <w:pStyle w:val="Zarkazkladnhotextu3"/>
        <w:ind w:left="0" w:firstLine="0"/>
        <w:jc w:val="both"/>
        <w:rPr>
          <w:rFonts w:ascii="Arial" w:hAnsi="Arial" w:cs="Arial"/>
        </w:rPr>
      </w:pPr>
    </w:p>
    <w:p w:rsidR="00DB39C5" w:rsidRDefault="00DB39C5">
      <w:pPr>
        <w:pStyle w:val="Zarkazkladnhotextu3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>Žiadam o vyjadrenie stanoviska na umiestnenie /využívanie/ malého zdroja znečistenia ovzdušia:</w:t>
      </w:r>
    </w:p>
    <w:p w:rsidR="00DB39C5" w:rsidRDefault="00DB39C5">
      <w:pPr>
        <w:pStyle w:val="Zarkazkladnhotextu3"/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  <w:t xml:space="preserve">Názov stavby: </w:t>
      </w:r>
      <w:r>
        <w:rPr>
          <w:rFonts w:ascii="Arial" w:hAnsi="Arial" w:cs="Arial"/>
          <w:sz w:val="22"/>
        </w:rPr>
        <w:t>......................................................................................................................</w:t>
      </w:r>
    </w:p>
    <w:p w:rsidR="00DB39C5" w:rsidRDefault="00DB39C5">
      <w:pPr>
        <w:pStyle w:val="Zarkazkladnhotextu3"/>
        <w:spacing w:before="120"/>
        <w:ind w:left="539" w:hanging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</w:rPr>
        <w:t xml:space="preserve">Miesto stavby, pozemok parc.č. </w:t>
      </w:r>
      <w:r>
        <w:rPr>
          <w:rFonts w:ascii="Arial" w:hAnsi="Arial" w:cs="Arial"/>
          <w:sz w:val="22"/>
        </w:rPr>
        <w:t>............................................................................................</w:t>
      </w:r>
    </w:p>
    <w:p w:rsidR="00DB39C5" w:rsidRDefault="00DB39C5">
      <w:pPr>
        <w:pStyle w:val="Zarkazkladnhotextu3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</w:rPr>
        <w:t>Popis zdroja, technické parametre, druh paliva, údaj o množstve exhalátov:</w:t>
      </w:r>
    </w:p>
    <w:p w:rsidR="00DB39C5" w:rsidRDefault="00DB39C5">
      <w:pPr>
        <w:pStyle w:val="Zarkazkladnhotextu3"/>
        <w:spacing w:before="120"/>
        <w:ind w:left="539" w:hanging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</w:t>
      </w:r>
    </w:p>
    <w:p w:rsidR="00DB39C5" w:rsidRDefault="00DB39C5">
      <w:pPr>
        <w:pStyle w:val="Zarkazkladnhotextu3"/>
        <w:spacing w:before="120"/>
        <w:ind w:left="539" w:hanging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...........................................................................................................................................</w:t>
      </w:r>
    </w:p>
    <w:p w:rsidR="00DB39C5" w:rsidRDefault="00DB39C5">
      <w:pPr>
        <w:pStyle w:val="Zarkazkladnhotextu3"/>
        <w:spacing w:before="120"/>
        <w:ind w:left="539" w:hanging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...........................................................................................................................................</w:t>
      </w:r>
    </w:p>
    <w:p w:rsidR="00DB39C5" w:rsidRDefault="00DB39C5">
      <w:pPr>
        <w:pStyle w:val="Zarkazkladnhotextu3"/>
        <w:spacing w:before="120"/>
        <w:ind w:left="539" w:hanging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...........................................................................................................................................</w:t>
      </w:r>
    </w:p>
    <w:p w:rsidR="00DB39C5" w:rsidRDefault="00DB39C5">
      <w:pPr>
        <w:pStyle w:val="Zarkazkladnhotextu3"/>
        <w:spacing w:before="120"/>
        <w:ind w:left="539" w:hanging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...........................................................................................................................................</w:t>
      </w:r>
    </w:p>
    <w:p w:rsidR="00DB39C5" w:rsidRDefault="00DB39C5">
      <w:pPr>
        <w:ind w:left="540" w:hanging="1"/>
        <w:rPr>
          <w:rFonts w:ascii="Arial" w:hAnsi="Arial" w:cs="Arial"/>
          <w:b/>
          <w:bCs/>
          <w:sz w:val="20"/>
        </w:rPr>
      </w:pPr>
    </w:p>
    <w:p w:rsidR="00DB39C5" w:rsidRDefault="00DB39C5">
      <w:pPr>
        <w:rPr>
          <w:rFonts w:ascii="Arial" w:hAnsi="Arial" w:cs="Arial"/>
          <w:sz w:val="20"/>
          <w:szCs w:val="20"/>
        </w:rPr>
      </w:pPr>
    </w:p>
    <w:p w:rsidR="00DB39C5" w:rsidRDefault="00DB39C5">
      <w:pPr>
        <w:ind w:firstLine="539"/>
        <w:rPr>
          <w:rFonts w:ascii="Arial" w:hAnsi="Arial" w:cs="Arial"/>
          <w:sz w:val="20"/>
          <w:szCs w:val="20"/>
        </w:rPr>
      </w:pPr>
    </w:p>
    <w:p w:rsidR="00DB39C5" w:rsidRDefault="00DB39C5">
      <w:pPr>
        <w:ind w:firstLine="539"/>
        <w:rPr>
          <w:rFonts w:ascii="Arial" w:hAnsi="Arial" w:cs="Arial"/>
          <w:sz w:val="20"/>
          <w:szCs w:val="20"/>
        </w:rPr>
      </w:pPr>
    </w:p>
    <w:p w:rsidR="00DB39C5" w:rsidRDefault="005A2F99">
      <w:pPr>
        <w:ind w:firstLine="539"/>
      </w:pPr>
      <w:r>
        <w:rPr>
          <w:rFonts w:ascii="Arial" w:hAnsi="Arial" w:cs="Arial"/>
          <w:sz w:val="20"/>
          <w:szCs w:val="20"/>
        </w:rPr>
        <w:t>v Galovanoch</w:t>
      </w:r>
      <w:r w:rsidR="00DB39C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B39C5">
        <w:rPr>
          <w:rFonts w:ascii="Arial" w:hAnsi="Arial" w:cs="Arial"/>
          <w:sz w:val="20"/>
          <w:szCs w:val="20"/>
        </w:rPr>
        <w:t xml:space="preserve"> dňa</w:t>
      </w:r>
      <w:r>
        <w:rPr>
          <w:szCs w:val="20"/>
        </w:rPr>
        <w:t xml:space="preserve">     ...................</w:t>
      </w:r>
      <w:r w:rsidR="00DB39C5">
        <w:rPr>
          <w:szCs w:val="20"/>
        </w:rPr>
        <w:t xml:space="preserve">                           ......</w:t>
      </w:r>
      <w:r w:rsidR="00DB39C5">
        <w:t>........................................................</w:t>
      </w:r>
    </w:p>
    <w:p w:rsidR="00DB39C5" w:rsidRDefault="00DB39C5">
      <w:pPr>
        <w:ind w:left="4254" w:firstLine="709"/>
        <w:rPr>
          <w:rFonts w:ascii="Arial" w:hAnsi="Arial" w:cs="Arial"/>
          <w:sz w:val="18"/>
        </w:rPr>
      </w:pPr>
      <w:r>
        <w:rPr>
          <w:sz w:val="20"/>
        </w:rPr>
        <w:t xml:space="preserve">       </w:t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rFonts w:ascii="Arial" w:hAnsi="Arial" w:cs="Arial"/>
          <w:sz w:val="18"/>
        </w:rPr>
        <w:t>podpis /pečiatka/ žiadateľa</w:t>
      </w:r>
    </w:p>
    <w:p w:rsidR="00DB39C5" w:rsidRDefault="00DB39C5">
      <w:pPr>
        <w:ind w:left="540" w:hanging="1"/>
        <w:rPr>
          <w:rFonts w:ascii="Arial" w:hAnsi="Arial" w:cs="Arial"/>
          <w:b/>
          <w:bCs/>
          <w:sz w:val="20"/>
        </w:rPr>
      </w:pPr>
    </w:p>
    <w:p w:rsidR="00DB39C5" w:rsidRDefault="00DB39C5">
      <w:pPr>
        <w:ind w:left="540" w:hanging="1"/>
        <w:rPr>
          <w:rFonts w:ascii="Arial" w:hAnsi="Arial" w:cs="Arial"/>
          <w:b/>
          <w:bCs/>
          <w:sz w:val="20"/>
        </w:rPr>
      </w:pPr>
    </w:p>
    <w:p w:rsidR="00DB39C5" w:rsidRDefault="00DB39C5">
      <w:pPr>
        <w:ind w:left="540" w:hanging="1"/>
        <w:rPr>
          <w:rFonts w:ascii="Arial" w:hAnsi="Arial" w:cs="Arial"/>
          <w:b/>
          <w:bCs/>
          <w:sz w:val="20"/>
        </w:rPr>
      </w:pPr>
    </w:p>
    <w:p w:rsidR="00DB39C5" w:rsidRDefault="00DB39C5">
      <w:pPr>
        <w:ind w:left="540" w:hanging="1"/>
        <w:rPr>
          <w:rFonts w:ascii="Arial" w:hAnsi="Arial" w:cs="Arial"/>
          <w:b/>
          <w:bCs/>
          <w:sz w:val="20"/>
        </w:rPr>
      </w:pPr>
    </w:p>
    <w:p w:rsidR="00DB39C5" w:rsidRDefault="00DB39C5">
      <w:pPr>
        <w:pStyle w:val="Zarkazkladnhotextu3"/>
        <w:ind w:left="360" w:firstLine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  <w:vertAlign w:val="superscript"/>
        </w:rPr>
        <w:t xml:space="preserve">1 </w:t>
      </w:r>
      <w:r>
        <w:rPr>
          <w:rFonts w:ascii="Arial" w:hAnsi="Arial" w:cs="Arial"/>
          <w:b/>
          <w:bCs/>
          <w:sz w:val="18"/>
        </w:rPr>
        <w:t>Správny poplatok vo výške ..................... bol uhradený dňa ......................., číslo dokladu .....................</w:t>
      </w:r>
    </w:p>
    <w:p w:rsidR="00DB39C5" w:rsidRDefault="00DB39C5">
      <w:pPr>
        <w:pStyle w:val="Zarkazkladnhotextu3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</w:p>
    <w:p w:rsidR="00DB39C5" w:rsidRDefault="00DB39C5">
      <w:pPr>
        <w:pStyle w:val="Zarkazkladnhotextu3"/>
        <w:ind w:left="4963" w:firstLine="709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    Podpis a pečiatka OcÚ</w:t>
      </w:r>
    </w:p>
    <w:p w:rsidR="00DB39C5" w:rsidRDefault="00DB39C5">
      <w:pPr>
        <w:rPr>
          <w:rFonts w:ascii="Arial" w:hAnsi="Arial" w:cs="Arial"/>
          <w:b/>
          <w:bCs/>
          <w:sz w:val="20"/>
        </w:rPr>
      </w:pPr>
    </w:p>
    <w:p w:rsidR="00DB39C5" w:rsidRDefault="00DB39C5">
      <w:pPr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</w:t>
      </w:r>
    </w:p>
    <w:p w:rsidR="00DB39C5" w:rsidRDefault="00DB39C5">
      <w:pPr>
        <w:ind w:left="360"/>
        <w:rPr>
          <w:rFonts w:ascii="Arial" w:hAnsi="Arial" w:cs="Arial"/>
          <w:b/>
          <w:bCs/>
          <w:sz w:val="20"/>
        </w:rPr>
      </w:pPr>
    </w:p>
    <w:p w:rsidR="00DB39C5" w:rsidRDefault="00DB39C5">
      <w:pPr>
        <w:ind w:left="360"/>
        <w:rPr>
          <w:rFonts w:ascii="Arial" w:hAnsi="Arial" w:cs="Arial"/>
          <w:b/>
          <w:bCs/>
          <w:sz w:val="20"/>
        </w:rPr>
      </w:pPr>
    </w:p>
    <w:p w:rsidR="00DB39C5" w:rsidRDefault="00DB39C5">
      <w:pPr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Prílohy:</w:t>
      </w:r>
    </w:p>
    <w:p w:rsidR="00DB39C5" w:rsidRDefault="00DB39C5">
      <w:pPr>
        <w:numPr>
          <w:ilvl w:val="0"/>
          <w:numId w:val="1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Technická správa z projektovej dokumentácie riešiaca malý zdroj znečistenia ovzdušia</w:t>
      </w:r>
    </w:p>
    <w:p w:rsidR="00DB39C5" w:rsidRDefault="00DB39C5">
      <w:pPr>
        <w:numPr>
          <w:ilvl w:val="0"/>
          <w:numId w:val="1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1x kópia listu vlastníctva</w:t>
      </w:r>
    </w:p>
    <w:p w:rsidR="00DB39C5" w:rsidRDefault="00DB39C5">
      <w:pPr>
        <w:ind w:left="539"/>
        <w:rPr>
          <w:rFonts w:ascii="Arial" w:hAnsi="Arial" w:cs="Arial"/>
          <w:sz w:val="18"/>
        </w:rPr>
      </w:pPr>
    </w:p>
    <w:p w:rsidR="00DB39C5" w:rsidRDefault="00DB39C5">
      <w:pPr>
        <w:ind w:left="539"/>
        <w:rPr>
          <w:rFonts w:ascii="Arial" w:hAnsi="Arial" w:cs="Arial"/>
          <w:sz w:val="18"/>
        </w:rPr>
      </w:pPr>
    </w:p>
    <w:p w:rsidR="00DB39C5" w:rsidRDefault="00DB39C5">
      <w:pPr>
        <w:ind w:left="539"/>
        <w:rPr>
          <w:rFonts w:ascii="Arial" w:hAnsi="Arial" w:cs="Arial"/>
          <w:sz w:val="18"/>
        </w:rPr>
      </w:pPr>
    </w:p>
    <w:p w:rsidR="00DB39C5" w:rsidRDefault="00DB39C5">
      <w:pPr>
        <w:pStyle w:val="Zarkazkladnhotextu3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</w:rPr>
        <w:lastRenderedPageBreak/>
        <w:t xml:space="preserve"> </w:t>
      </w:r>
    </w:p>
    <w:p w:rsidR="00DB39C5" w:rsidRDefault="00DB39C5">
      <w:pPr>
        <w:pStyle w:val="Zarkazkladnhotextu3"/>
        <w:ind w:left="0" w:firstLine="0"/>
        <w:jc w:val="both"/>
        <w:rPr>
          <w:rFonts w:ascii="Arial" w:hAnsi="Arial" w:cs="Arial"/>
        </w:rPr>
      </w:pPr>
    </w:p>
    <w:p w:rsidR="00DB39C5" w:rsidRDefault="00DB39C5">
      <w:pPr>
        <w:pStyle w:val="Zarkazkladnhotextu3"/>
        <w:jc w:val="both"/>
        <w:rPr>
          <w:rFonts w:ascii="Arial" w:hAnsi="Arial" w:cs="Arial"/>
        </w:rPr>
      </w:pPr>
    </w:p>
    <w:p w:rsidR="00DB39C5" w:rsidRDefault="00DB39C5">
      <w:pPr>
        <w:pStyle w:val="Zarkazkladnhotextu3"/>
        <w:jc w:val="both"/>
        <w:rPr>
          <w:rFonts w:ascii="Arial" w:hAnsi="Arial" w:cs="Arial"/>
        </w:rPr>
      </w:pPr>
    </w:p>
    <w:p w:rsidR="00DB39C5" w:rsidRDefault="00DB39C5">
      <w:pPr>
        <w:pStyle w:val="Zarkazkladnhotextu3"/>
        <w:jc w:val="both"/>
        <w:rPr>
          <w:rFonts w:ascii="Arial" w:hAnsi="Arial" w:cs="Arial"/>
        </w:rPr>
      </w:pPr>
    </w:p>
    <w:p w:rsidR="00DB39C5" w:rsidRDefault="00DB39C5">
      <w:pPr>
        <w:pStyle w:val="Zarkazkladnhotextu3"/>
        <w:jc w:val="both"/>
        <w:rPr>
          <w:rFonts w:ascii="Arial" w:hAnsi="Arial" w:cs="Arial"/>
        </w:rPr>
      </w:pPr>
    </w:p>
    <w:p w:rsidR="00DB39C5" w:rsidRDefault="00DB39C5">
      <w:pPr>
        <w:pStyle w:val="Zarkazkladnhotextu3"/>
        <w:jc w:val="both"/>
        <w:rPr>
          <w:rFonts w:ascii="Arial" w:hAnsi="Arial" w:cs="Arial"/>
        </w:rPr>
      </w:pPr>
    </w:p>
    <w:p w:rsidR="00DB39C5" w:rsidRDefault="00DB39C5">
      <w:pPr>
        <w:pStyle w:val="Zarkazkladnhotextu3"/>
        <w:jc w:val="both"/>
        <w:rPr>
          <w:rFonts w:ascii="Arial" w:hAnsi="Arial" w:cs="Arial"/>
        </w:rPr>
      </w:pPr>
    </w:p>
    <w:p w:rsidR="00DB39C5" w:rsidRDefault="00DB39C5">
      <w:pPr>
        <w:pStyle w:val="Zarkazkladnhotextu3"/>
        <w:jc w:val="both"/>
        <w:rPr>
          <w:rFonts w:ascii="Arial" w:hAnsi="Arial" w:cs="Arial"/>
        </w:rPr>
      </w:pPr>
    </w:p>
    <w:p w:rsidR="00DB39C5" w:rsidRDefault="00DB39C5">
      <w:pPr>
        <w:pStyle w:val="Zarkazkladnhotextu3"/>
        <w:jc w:val="both"/>
        <w:rPr>
          <w:rFonts w:ascii="Arial" w:hAnsi="Arial" w:cs="Arial"/>
        </w:rPr>
      </w:pPr>
    </w:p>
    <w:p w:rsidR="00DB39C5" w:rsidRDefault="00DB39C5">
      <w:pPr>
        <w:pStyle w:val="Zarkazkladnhotextu3"/>
        <w:jc w:val="both"/>
        <w:rPr>
          <w:rFonts w:ascii="Arial" w:hAnsi="Arial" w:cs="Arial"/>
        </w:rPr>
      </w:pPr>
    </w:p>
    <w:p w:rsidR="00DB39C5" w:rsidRDefault="00DB39C5">
      <w:pPr>
        <w:pStyle w:val="Zarkazkladnhotextu3"/>
        <w:jc w:val="both"/>
        <w:rPr>
          <w:rFonts w:ascii="Arial" w:hAnsi="Arial" w:cs="Arial"/>
        </w:rPr>
      </w:pPr>
    </w:p>
    <w:p w:rsidR="00DB39C5" w:rsidRDefault="00DB39C5">
      <w:pPr>
        <w:pStyle w:val="Zarkazkladnhotextu3"/>
        <w:jc w:val="both"/>
        <w:rPr>
          <w:rFonts w:ascii="Arial" w:hAnsi="Arial" w:cs="Arial"/>
        </w:rPr>
      </w:pPr>
    </w:p>
    <w:p w:rsidR="00DB39C5" w:rsidRDefault="00DB39C5">
      <w:pPr>
        <w:pStyle w:val="Zarkazkladnhotextu3"/>
        <w:jc w:val="both"/>
        <w:rPr>
          <w:rFonts w:ascii="Arial" w:hAnsi="Arial" w:cs="Arial"/>
        </w:rPr>
      </w:pPr>
    </w:p>
    <w:p w:rsidR="00DB39C5" w:rsidRDefault="00DB39C5">
      <w:pPr>
        <w:pStyle w:val="Zarkazkladnhotextu3"/>
        <w:jc w:val="both"/>
        <w:rPr>
          <w:rFonts w:ascii="Arial" w:hAnsi="Arial" w:cs="Arial"/>
        </w:rPr>
      </w:pPr>
    </w:p>
    <w:p w:rsidR="00DB39C5" w:rsidRDefault="00DB39C5">
      <w:pPr>
        <w:pStyle w:val="Zarkazkladnhotextu3"/>
        <w:jc w:val="both"/>
        <w:rPr>
          <w:rFonts w:ascii="Arial" w:hAnsi="Arial" w:cs="Arial"/>
        </w:rPr>
      </w:pPr>
    </w:p>
    <w:p w:rsidR="00DB39C5" w:rsidRDefault="00DB39C5">
      <w:pPr>
        <w:pStyle w:val="Zarkazkladnhotextu3"/>
        <w:jc w:val="both"/>
        <w:rPr>
          <w:rFonts w:ascii="Arial" w:hAnsi="Arial" w:cs="Arial"/>
        </w:rPr>
      </w:pPr>
    </w:p>
    <w:p w:rsidR="00DB39C5" w:rsidRDefault="00DB39C5">
      <w:pPr>
        <w:pStyle w:val="Zarkazkladnhotextu3"/>
        <w:jc w:val="both"/>
        <w:rPr>
          <w:rFonts w:ascii="Arial" w:hAnsi="Arial" w:cs="Arial"/>
        </w:rPr>
      </w:pPr>
    </w:p>
    <w:p w:rsidR="00DB39C5" w:rsidRDefault="00DB39C5">
      <w:pPr>
        <w:pStyle w:val="Zarkazkladnhotextu3"/>
        <w:jc w:val="both"/>
        <w:rPr>
          <w:rFonts w:ascii="Arial" w:hAnsi="Arial" w:cs="Arial"/>
        </w:rPr>
      </w:pPr>
    </w:p>
    <w:p w:rsidR="00DB39C5" w:rsidRDefault="00DB39C5">
      <w:pPr>
        <w:pStyle w:val="Zarkazkladnhotextu3"/>
        <w:jc w:val="both"/>
        <w:rPr>
          <w:rFonts w:ascii="Arial" w:hAnsi="Arial" w:cs="Arial"/>
        </w:rPr>
      </w:pPr>
    </w:p>
    <w:p w:rsidR="00DB39C5" w:rsidRDefault="00DB39C5">
      <w:pPr>
        <w:pStyle w:val="Zarkazkladnhotextu3"/>
        <w:jc w:val="both"/>
        <w:rPr>
          <w:rFonts w:ascii="Arial" w:hAnsi="Arial" w:cs="Arial"/>
        </w:rPr>
      </w:pPr>
    </w:p>
    <w:p w:rsidR="00DB39C5" w:rsidRDefault="00DB39C5">
      <w:pPr>
        <w:pStyle w:val="Zarkazkladnhotextu3"/>
        <w:jc w:val="both"/>
        <w:rPr>
          <w:rFonts w:ascii="Arial" w:hAnsi="Arial" w:cs="Arial"/>
        </w:rPr>
      </w:pPr>
    </w:p>
    <w:p w:rsidR="00DB39C5" w:rsidRDefault="00DB39C5">
      <w:pPr>
        <w:pStyle w:val="Zarkazkladnhotextu3"/>
        <w:jc w:val="both"/>
        <w:rPr>
          <w:rFonts w:ascii="Arial" w:hAnsi="Arial" w:cs="Arial"/>
        </w:rPr>
      </w:pPr>
    </w:p>
    <w:sectPr w:rsidR="00DB39C5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54C" w:rsidRDefault="00EA354C">
      <w:r>
        <w:separator/>
      </w:r>
    </w:p>
  </w:endnote>
  <w:endnote w:type="continuationSeparator" w:id="0">
    <w:p w:rsidR="00EA354C" w:rsidRDefault="00EA3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9C5" w:rsidRDefault="00DB39C5">
    <w:pPr>
      <w:pStyle w:val="Pta"/>
    </w:pPr>
    <w:r>
      <w:tab/>
      <w:t xml:space="preserve">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9C5" w:rsidRDefault="00DB39C5">
    <w:pPr>
      <w:pStyle w:val="Pta"/>
      <w:ind w:right="357"/>
    </w:pPr>
    <w:r>
      <w:rPr>
        <w:rFonts w:ascii="Arial" w:hAnsi="Arial" w:cs="Arial"/>
        <w:noProof/>
        <w:sz w:val="20"/>
        <w:vertAlign w:val="superscript"/>
        <w:lang w:val="en-US" w:eastAsia="en-US"/>
      </w:rPr>
      <w:pict>
        <v:line id="_x0000_s2056" style="position:absolute;z-index:251657728" from="0,-1.75pt" to="459pt,-1.75pt"/>
      </w:pict>
    </w:r>
    <w:r>
      <w:rPr>
        <w:rFonts w:ascii="Arial" w:hAnsi="Arial" w:cs="Arial"/>
        <w:sz w:val="16"/>
        <w:vertAlign w:val="superscript"/>
      </w:rPr>
      <w:t xml:space="preserve">1 </w:t>
    </w:r>
    <w:r>
      <w:rPr>
        <w:rFonts w:ascii="Arial" w:hAnsi="Arial" w:cs="Arial"/>
        <w:sz w:val="16"/>
      </w:rPr>
      <w:t xml:space="preserve">Výška správneho poplatku je </w:t>
    </w:r>
    <w:r w:rsidR="00033AF5">
      <w:rPr>
        <w:rFonts w:ascii="Arial" w:hAnsi="Arial" w:cs="Arial"/>
        <w:sz w:val="16"/>
      </w:rPr>
      <w:t>5,00</w:t>
    </w:r>
    <w:r>
      <w:rPr>
        <w:rFonts w:ascii="Arial" w:hAnsi="Arial" w:cs="Arial"/>
        <w:sz w:val="16"/>
      </w:rPr>
      <w:t xml:space="preserve"> EUR</w: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54C" w:rsidRDefault="00EA354C">
      <w:r>
        <w:separator/>
      </w:r>
    </w:p>
  </w:footnote>
  <w:footnote w:type="continuationSeparator" w:id="0">
    <w:p w:rsidR="00EA354C" w:rsidRDefault="00EA3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A2E"/>
    <w:multiLevelType w:val="hybridMultilevel"/>
    <w:tmpl w:val="D4708B5E"/>
    <w:lvl w:ilvl="0" w:tplc="829C32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E70183"/>
    <w:multiLevelType w:val="hybridMultilevel"/>
    <w:tmpl w:val="0FDEFF22"/>
    <w:lvl w:ilvl="0" w:tplc="5F42D87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1B0E0C6B"/>
    <w:multiLevelType w:val="hybridMultilevel"/>
    <w:tmpl w:val="D73CA8C2"/>
    <w:lvl w:ilvl="0" w:tplc="30E06876"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339"/>
        </w:tabs>
        <w:ind w:left="23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59"/>
        </w:tabs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79"/>
        </w:tabs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99"/>
        </w:tabs>
        <w:ind w:left="44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19"/>
        </w:tabs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39"/>
        </w:tabs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59"/>
        </w:tabs>
        <w:ind w:left="66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79"/>
        </w:tabs>
        <w:ind w:left="7379" w:hanging="360"/>
      </w:pPr>
      <w:rPr>
        <w:rFonts w:ascii="Wingdings" w:hAnsi="Wingdings" w:hint="default"/>
      </w:rPr>
    </w:lvl>
  </w:abstractNum>
  <w:abstractNum w:abstractNumId="3">
    <w:nsid w:val="1C8C4D19"/>
    <w:multiLevelType w:val="hybridMultilevel"/>
    <w:tmpl w:val="43F4405A"/>
    <w:lvl w:ilvl="0" w:tplc="85187DD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2EA4C17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17438EA"/>
    <w:multiLevelType w:val="hybridMultilevel"/>
    <w:tmpl w:val="4490C55C"/>
    <w:lvl w:ilvl="0" w:tplc="041B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>
    <w:nsid w:val="59D6307A"/>
    <w:multiLevelType w:val="hybridMultilevel"/>
    <w:tmpl w:val="B956C69C"/>
    <w:lvl w:ilvl="0" w:tplc="C150A7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746D8D4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D4486C00">
      <w:start w:val="1"/>
      <w:numFmt w:val="lowerLetter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D7B6ECF"/>
    <w:multiLevelType w:val="hybridMultilevel"/>
    <w:tmpl w:val="8EC21B72"/>
    <w:lvl w:ilvl="0" w:tplc="9704F30A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7">
    <w:nsid w:val="64387A42"/>
    <w:multiLevelType w:val="hybridMultilevel"/>
    <w:tmpl w:val="9C748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D432B2"/>
    <w:multiLevelType w:val="hybridMultilevel"/>
    <w:tmpl w:val="117C49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5A6E6F"/>
    <w:multiLevelType w:val="hybridMultilevel"/>
    <w:tmpl w:val="A5DC7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AA662E"/>
    <w:multiLevelType w:val="hybridMultilevel"/>
    <w:tmpl w:val="62D04590"/>
    <w:lvl w:ilvl="0" w:tplc="E58008A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9"/>
  <w:hyphenationZone w:val="425"/>
  <w:evenAndOddHeaders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3AF5"/>
    <w:rsid w:val="00033AF5"/>
    <w:rsid w:val="000A5879"/>
    <w:rsid w:val="000D67D2"/>
    <w:rsid w:val="00205AC2"/>
    <w:rsid w:val="00306A02"/>
    <w:rsid w:val="005643E8"/>
    <w:rsid w:val="005A2F99"/>
    <w:rsid w:val="00704FD0"/>
    <w:rsid w:val="00971A51"/>
    <w:rsid w:val="00BE5CD7"/>
    <w:rsid w:val="00DB39C5"/>
    <w:rsid w:val="00EA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rFonts w:ascii="Verdana" w:hAnsi="Verdana"/>
      <w:b/>
      <w:bCs/>
      <w:sz w:val="16"/>
      <w:szCs w:val="20"/>
    </w:rPr>
  </w:style>
  <w:style w:type="paragraph" w:styleId="Nadpis3">
    <w:name w:val="heading 3"/>
    <w:basedOn w:val="Normlny"/>
    <w:next w:val="Normlny"/>
    <w:qFormat/>
    <w:pPr>
      <w:keepNext/>
      <w:ind w:left="540" w:hanging="540"/>
      <w:outlineLvl w:val="2"/>
    </w:pPr>
    <w:rPr>
      <w:b/>
      <w:bCs/>
      <w:szCs w:val="20"/>
    </w:rPr>
  </w:style>
  <w:style w:type="paragraph" w:styleId="Nadpis4">
    <w:name w:val="heading 4"/>
    <w:basedOn w:val="Normlny"/>
    <w:next w:val="Normlny"/>
    <w:qFormat/>
    <w:pPr>
      <w:keepNext/>
      <w:spacing w:line="360" w:lineRule="auto"/>
      <w:outlineLvl w:val="3"/>
    </w:pPr>
    <w:rPr>
      <w:b/>
      <w:bCs/>
      <w:szCs w:val="20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ascii="Arial" w:hAnsi="Arial" w:cs="Arial"/>
      <w:b/>
      <w:bCs/>
      <w:sz w:val="22"/>
      <w:szCs w:val="2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semiHidden/>
    <w:pPr>
      <w:ind w:left="360" w:hanging="360"/>
      <w:jc w:val="both"/>
    </w:pPr>
  </w:style>
  <w:style w:type="character" w:styleId="Hypertextovprepojenie">
    <w:name w:val="Hyperlink"/>
    <w:semiHidden/>
    <w:rPr>
      <w:color w:val="0000FF"/>
      <w:u w:val="single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Nzov">
    <w:name w:val="Title"/>
    <w:basedOn w:val="Normlny"/>
    <w:next w:val="Podtitul"/>
    <w:qFormat/>
    <w:pPr>
      <w:suppressAutoHyphens/>
      <w:jc w:val="center"/>
    </w:pPr>
    <w:rPr>
      <w:b/>
      <w:bCs/>
      <w:sz w:val="28"/>
      <w:lang w:eastAsia="ar-SA"/>
    </w:rPr>
  </w:style>
  <w:style w:type="paragraph" w:styleId="Zkladntext">
    <w:name w:val="Body Text"/>
    <w:basedOn w:val="Normlny"/>
    <w:semiHidden/>
    <w:pPr>
      <w:suppressAutoHyphens/>
      <w:jc w:val="both"/>
    </w:pPr>
    <w:rPr>
      <w:lang w:eastAsia="ar-SA"/>
    </w:rPr>
  </w:style>
  <w:style w:type="paragraph" w:styleId="Podtitul">
    <w:name w:val="Subtitle"/>
    <w:basedOn w:val="Norm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Zarkazkladnhotextu2">
    <w:name w:val="Body Text Indent 2"/>
    <w:basedOn w:val="Normlny"/>
    <w:semiHidden/>
    <w:pPr>
      <w:ind w:left="1260"/>
      <w:jc w:val="both"/>
    </w:pPr>
    <w:rPr>
      <w:sz w:val="20"/>
    </w:rPr>
  </w:style>
  <w:style w:type="character" w:styleId="slostrany">
    <w:name w:val="page number"/>
    <w:basedOn w:val="Predvolenpsmoodseku"/>
    <w:semiHidden/>
  </w:style>
  <w:style w:type="paragraph" w:styleId="Zarkazkladnhotextu3">
    <w:name w:val="Body Text Indent 3"/>
    <w:basedOn w:val="Normlny"/>
    <w:semiHidden/>
    <w:pPr>
      <w:ind w:left="6300" w:hanging="1337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urdikova\Local%20Settings\Temporary%20Internet%20Files\OLK5553\rovinka_hlavickovy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rovinka_hlavickovy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Rovinka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pc</cp:lastModifiedBy>
  <cp:revision>2</cp:revision>
  <cp:lastPrinted>2008-10-07T17:33:00Z</cp:lastPrinted>
  <dcterms:created xsi:type="dcterms:W3CDTF">2016-06-20T08:21:00Z</dcterms:created>
  <dcterms:modified xsi:type="dcterms:W3CDTF">2016-06-20T08:21:00Z</dcterms:modified>
</cp:coreProperties>
</file>